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F1" w:rsidRPr="00E877F1" w:rsidRDefault="00E877F1" w:rsidP="00E877F1">
      <w:pPr>
        <w:keepNext/>
        <w:keepLines/>
        <w:spacing w:before="360" w:after="0" w:line="240" w:lineRule="auto"/>
        <w:ind w:left="-425" w:right="-23"/>
        <w:outlineLvl w:val="0"/>
        <w:rPr>
          <w:rFonts w:ascii="Calibri" w:eastAsia="MS Gothic" w:hAnsi="Calibri" w:cs="Times New Roman"/>
          <w:b/>
          <w:bCs/>
          <w:color w:val="345A8A"/>
          <w:sz w:val="32"/>
          <w:szCs w:val="32"/>
          <w:u w:val="single"/>
          <w:lang w:eastAsia="ru-RU" w:bidi="ru-RU"/>
        </w:rPr>
      </w:pPr>
      <w:r w:rsidRPr="00E877F1">
        <w:rPr>
          <w:rFonts w:ascii="Calibri" w:eastAsia="MS Gothic" w:hAnsi="Calibri" w:cs="Times New Roman"/>
          <w:b/>
          <w:bCs/>
          <w:color w:val="345A8A"/>
          <w:sz w:val="32"/>
          <w:szCs w:val="32"/>
          <w:lang w:eastAsia="ru-RU" w:bidi="ru-RU"/>
        </w:rPr>
        <w:t>ФОРМА ЗАЯВКИ</w:t>
      </w:r>
      <w:r w:rsidRPr="00E877F1">
        <w:rPr>
          <w:rFonts w:ascii="Calibri" w:eastAsia="MS Gothic" w:hAnsi="Calibri" w:cs="Times New Roman"/>
          <w:b/>
          <w:bCs/>
          <w:color w:val="345A8A"/>
          <w:sz w:val="32"/>
          <w:szCs w:val="32"/>
          <w:lang w:eastAsia="ru-RU" w:bidi="ru-RU"/>
        </w:rPr>
        <w:br/>
      </w:r>
      <w:r w:rsidRPr="00E877F1">
        <w:rPr>
          <w:rFonts w:ascii="Calibri" w:eastAsia="MS Gothic" w:hAnsi="Calibri" w:cs="Times New Roman"/>
          <w:b/>
          <w:bCs/>
          <w:color w:val="345A8A"/>
          <w:sz w:val="32"/>
          <w:szCs w:val="32"/>
          <w:u w:val="single"/>
          <w:lang w:eastAsia="ru-RU" w:bidi="ru-RU"/>
        </w:rPr>
        <w:t>на соискание национальной премии Учитель года LEGO® Education</w:t>
      </w: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Pr="00E877F1" w:rsidRDefault="00E877F1" w:rsidP="00E877F1">
      <w:pPr>
        <w:spacing w:after="0" w:line="240" w:lineRule="auto"/>
        <w:ind w:left="-426" w:right="-23"/>
        <w:jc w:val="both"/>
        <w:rPr>
          <w:rFonts w:ascii="Cambria" w:eastAsia="MS Mincho" w:hAnsi="Cambria" w:cs="Times New Roman"/>
          <w:sz w:val="24"/>
          <w:szCs w:val="24"/>
          <w:lang w:eastAsia="ru-RU" w:bidi="ru-RU"/>
        </w:rPr>
      </w:pPr>
      <w:r w:rsidRPr="00E877F1">
        <w:rPr>
          <w:rFonts w:ascii="Cambria" w:eastAsia="MS Mincho" w:hAnsi="Cambria" w:cs="Times New Roman"/>
          <w:b/>
          <w:sz w:val="24"/>
          <w:szCs w:val="24"/>
          <w:lang w:eastAsia="ru-RU" w:bidi="ru-RU"/>
        </w:rPr>
        <w:t>Национальная премия Учитель года по версии LEGO Education</w:t>
      </w: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 учреждена для поощрения заслуг российских педагогов-новаторов, имеющих уникальный профессиональный опыт использования образовательных решений ЛЕГО в своей практике. Задачей премии также является оказание таким педагогам содействия в организации докладов о своей педагогической работе на Симпозиуме по практическому техническому образованию LEGO 201</w:t>
      </w:r>
      <w:r w:rsidR="006648AD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7, который пройдет 9-10 мая в городе </w:t>
      </w:r>
      <w:proofErr w:type="spellStart"/>
      <w:r w:rsidR="006648AD">
        <w:rPr>
          <w:rFonts w:ascii="Cambria" w:eastAsia="MS Mincho" w:hAnsi="Cambria" w:cs="Times New Roman"/>
          <w:sz w:val="24"/>
          <w:szCs w:val="24"/>
          <w:lang w:eastAsia="ru-RU" w:bidi="ru-RU"/>
        </w:rPr>
        <w:t>Биллунд</w:t>
      </w:r>
      <w:proofErr w:type="spellEnd"/>
      <w:r w:rsidR="006648AD">
        <w:rPr>
          <w:rFonts w:ascii="Cambria" w:eastAsia="MS Mincho" w:hAnsi="Cambria" w:cs="Times New Roman"/>
          <w:sz w:val="24"/>
          <w:szCs w:val="24"/>
          <w:lang w:eastAsia="ru-RU" w:bidi="ru-RU"/>
        </w:rPr>
        <w:t>, Дания</w:t>
      </w: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. </w:t>
      </w:r>
    </w:p>
    <w:p w:rsidR="00E877F1" w:rsidRP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jc w:val="both"/>
        <w:rPr>
          <w:rFonts w:ascii="Cambria" w:eastAsia="MS Mincho" w:hAnsi="Cambria" w:cs="Times New Roman"/>
          <w:sz w:val="24"/>
          <w:szCs w:val="24"/>
          <w:lang w:eastAsia="ru-RU" w:bidi="ru-RU"/>
        </w:rPr>
      </w:pP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>К участию в конкурсе на соискание Премии приглашаются педагоги как начальной, так и основной школы, новаторски использующие решения LEGO Education в своей повседневной образовательной практике для повышения эффективности обучения и достижения лучшего понимания инженерно-технических дисциплин у обучающихся.</w:t>
      </w:r>
    </w:p>
    <w:p w:rsidR="00E877F1" w:rsidRDefault="00E877F1" w:rsidP="00E877F1">
      <w:pPr>
        <w:spacing w:after="0" w:line="240" w:lineRule="auto"/>
        <w:ind w:left="-426" w:right="-23"/>
        <w:jc w:val="both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Pr="00E877F1" w:rsidRDefault="00E877F1" w:rsidP="00E877F1">
      <w:pPr>
        <w:spacing w:after="120" w:line="240" w:lineRule="auto"/>
        <w:ind w:left="-425" w:right="-23"/>
        <w:jc w:val="both"/>
        <w:rPr>
          <w:rFonts w:ascii="Cambria" w:eastAsia="MS Mincho" w:hAnsi="Cambria" w:cs="Times New Roman"/>
          <w:sz w:val="24"/>
          <w:szCs w:val="24"/>
          <w:lang w:eastAsia="ru-RU" w:bidi="ru-RU"/>
        </w:rPr>
      </w:pP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>Заявки оцениваются по следующим критериям:</w:t>
      </w:r>
    </w:p>
    <w:p w:rsidR="00E877F1" w:rsidRPr="00E877F1" w:rsidRDefault="00E877F1" w:rsidP="00E877F1">
      <w:pPr>
        <w:numPr>
          <w:ilvl w:val="0"/>
          <w:numId w:val="9"/>
        </w:numPr>
        <w:spacing w:after="0" w:line="240" w:lineRule="auto"/>
        <w:ind w:left="0" w:right="-23" w:hanging="426"/>
        <w:contextualSpacing/>
        <w:rPr>
          <w:rFonts w:ascii="Cambria" w:eastAsia="MS Mincho" w:hAnsi="Cambria" w:cs="Times New Roman"/>
          <w:sz w:val="24"/>
          <w:szCs w:val="24"/>
          <w:lang w:eastAsia="ru-RU" w:bidi="ru-RU"/>
        </w:rPr>
      </w:pP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>Новаторство образовательной методики, предлагаемой соискателем.</w:t>
      </w:r>
    </w:p>
    <w:p w:rsidR="00E877F1" w:rsidRPr="00E877F1" w:rsidRDefault="00E877F1" w:rsidP="00E877F1">
      <w:pPr>
        <w:numPr>
          <w:ilvl w:val="0"/>
          <w:numId w:val="9"/>
        </w:numPr>
        <w:spacing w:after="0" w:line="240" w:lineRule="auto"/>
        <w:ind w:left="0" w:right="-23" w:hanging="426"/>
        <w:contextualSpacing/>
        <w:rPr>
          <w:rFonts w:ascii="Cambria" w:eastAsia="MS Mincho" w:hAnsi="Cambria" w:cs="Times New Roman"/>
          <w:sz w:val="24"/>
          <w:szCs w:val="24"/>
          <w:lang w:eastAsia="ru-RU" w:bidi="ru-RU"/>
        </w:rPr>
      </w:pP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>Увлеченность педагогической работой соискателем и активное участие в деятельности российского педагогического сообщества.</w:t>
      </w:r>
    </w:p>
    <w:p w:rsidR="00E877F1" w:rsidRPr="00E877F1" w:rsidRDefault="00E877F1" w:rsidP="00E877F1">
      <w:pPr>
        <w:numPr>
          <w:ilvl w:val="0"/>
          <w:numId w:val="9"/>
        </w:numPr>
        <w:spacing w:after="0" w:line="240" w:lineRule="auto"/>
        <w:ind w:left="0" w:right="-23" w:hanging="426"/>
        <w:contextualSpacing/>
        <w:rPr>
          <w:rFonts w:ascii="Cambria" w:eastAsia="MS Mincho" w:hAnsi="Cambria" w:cs="Times New Roman"/>
          <w:sz w:val="24"/>
          <w:szCs w:val="24"/>
          <w:lang w:eastAsia="ru-RU" w:bidi="ru-RU"/>
        </w:rPr>
      </w:pP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>Потенциал и качество презентации, предлагаемой для Симпозиума.</w:t>
      </w:r>
    </w:p>
    <w:p w:rsidR="00E877F1" w:rsidRDefault="00E877F1" w:rsidP="00E877F1">
      <w:pPr>
        <w:keepNext/>
        <w:keepLines/>
        <w:spacing w:before="360" w:after="0" w:line="240" w:lineRule="auto"/>
        <w:ind w:left="-425" w:right="-23"/>
        <w:outlineLvl w:val="0"/>
        <w:rPr>
          <w:rFonts w:ascii="Calibri" w:eastAsia="MS Gothic" w:hAnsi="Calibri" w:cs="Times New Roman"/>
          <w:b/>
          <w:bCs/>
          <w:color w:val="345A8A"/>
          <w:sz w:val="32"/>
          <w:szCs w:val="32"/>
          <w:lang w:eastAsia="ru-RU" w:bidi="ru-RU"/>
        </w:rPr>
      </w:pPr>
      <w:r w:rsidRPr="00E877F1">
        <w:rPr>
          <w:rFonts w:ascii="Calibri" w:eastAsia="MS Gothic" w:hAnsi="Calibri" w:cs="Times New Roman"/>
          <w:b/>
          <w:bCs/>
          <w:color w:val="345A8A"/>
          <w:sz w:val="32"/>
          <w:szCs w:val="32"/>
          <w:lang w:eastAsia="ru-RU" w:bidi="ru-RU"/>
        </w:rPr>
        <w:t>Раздел 1. Контактная информация</w:t>
      </w:r>
    </w:p>
    <w:p w:rsidR="00E877F1" w:rsidRPr="00E877F1" w:rsidRDefault="00E877F1" w:rsidP="00E877F1">
      <w:pPr>
        <w:spacing w:after="0" w:line="240" w:lineRule="auto"/>
        <w:ind w:left="-426" w:right="-23"/>
        <w:jc w:val="both"/>
        <w:rPr>
          <w:rFonts w:ascii="Calibri" w:eastAsia="MS Gothic" w:hAnsi="Calibri" w:cs="Times New Roman"/>
          <w:b/>
          <w:bCs/>
          <w:color w:val="345A8A"/>
          <w:sz w:val="32"/>
          <w:szCs w:val="32"/>
          <w:lang w:eastAsia="ru-RU" w:bidi="ru-R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85"/>
        <w:gridCol w:w="5954"/>
      </w:tblGrid>
      <w:tr w:rsidR="00E877F1" w:rsidRPr="00E877F1" w:rsidTr="00AA61F2">
        <w:tc>
          <w:tcPr>
            <w:tcW w:w="3085" w:type="dxa"/>
          </w:tcPr>
          <w:p w:rsidR="00E877F1" w:rsidRPr="00E877F1" w:rsidRDefault="00E877F1" w:rsidP="00E877F1">
            <w:pPr>
              <w:spacing w:after="0" w:line="240" w:lineRule="auto"/>
              <w:ind w:right="-23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Ваше п</w:t>
            </w: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олное имя:</w:t>
            </w:r>
          </w:p>
        </w:tc>
        <w:tc>
          <w:tcPr>
            <w:tcW w:w="5954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  <w:tr w:rsidR="00E877F1" w:rsidRPr="00E877F1" w:rsidTr="00AA61F2">
        <w:tc>
          <w:tcPr>
            <w:tcW w:w="3085" w:type="dxa"/>
          </w:tcPr>
          <w:p w:rsidR="00E877F1" w:rsidRPr="00E877F1" w:rsidRDefault="00E877F1" w:rsidP="00E877F1">
            <w:pPr>
              <w:spacing w:after="0" w:line="240" w:lineRule="auto"/>
              <w:ind w:right="-23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Адрес</w:t>
            </w:r>
            <w:r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 xml:space="preserve"> проживания</w:t>
            </w: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54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  <w:tr w:rsidR="00E877F1" w:rsidRPr="00E877F1" w:rsidTr="00AA61F2">
        <w:tc>
          <w:tcPr>
            <w:tcW w:w="3085" w:type="dxa"/>
          </w:tcPr>
          <w:p w:rsidR="00E877F1" w:rsidRPr="00E877F1" w:rsidRDefault="00E877F1" w:rsidP="00E877F1">
            <w:pPr>
              <w:spacing w:after="0" w:line="240" w:lineRule="auto"/>
              <w:ind w:right="-23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Электронный адрес:</w:t>
            </w:r>
          </w:p>
        </w:tc>
        <w:tc>
          <w:tcPr>
            <w:tcW w:w="5954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  <w:tr w:rsidR="00E877F1" w:rsidRPr="00E877F1" w:rsidTr="00AA61F2">
        <w:tc>
          <w:tcPr>
            <w:tcW w:w="3085" w:type="dxa"/>
          </w:tcPr>
          <w:p w:rsidR="00E877F1" w:rsidRPr="00E877F1" w:rsidRDefault="00E877F1" w:rsidP="00E877F1">
            <w:pPr>
              <w:spacing w:after="0" w:line="240" w:lineRule="auto"/>
              <w:ind w:right="-23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Телефон (дом.):</w:t>
            </w:r>
          </w:p>
        </w:tc>
        <w:tc>
          <w:tcPr>
            <w:tcW w:w="5954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  <w:tr w:rsidR="00E877F1" w:rsidRPr="00E877F1" w:rsidTr="00AA61F2">
        <w:tc>
          <w:tcPr>
            <w:tcW w:w="3085" w:type="dxa"/>
          </w:tcPr>
          <w:p w:rsidR="00E877F1" w:rsidRPr="00E877F1" w:rsidRDefault="00E877F1" w:rsidP="00E877F1">
            <w:pPr>
              <w:spacing w:after="0" w:line="240" w:lineRule="auto"/>
              <w:ind w:right="-23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Телефон (моб.):</w:t>
            </w:r>
          </w:p>
        </w:tc>
        <w:tc>
          <w:tcPr>
            <w:tcW w:w="5954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  <w:tr w:rsidR="00E877F1" w:rsidRPr="00E877F1" w:rsidTr="00AA61F2">
        <w:tc>
          <w:tcPr>
            <w:tcW w:w="3085" w:type="dxa"/>
          </w:tcPr>
          <w:p w:rsidR="00E877F1" w:rsidRPr="00E877F1" w:rsidRDefault="00E877F1" w:rsidP="00E877F1">
            <w:pPr>
              <w:spacing w:after="0" w:line="240" w:lineRule="auto"/>
              <w:ind w:right="-23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Телефон (раб.):</w:t>
            </w:r>
          </w:p>
        </w:tc>
        <w:tc>
          <w:tcPr>
            <w:tcW w:w="5954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</w:tbl>
    <w:p w:rsidR="00E877F1" w:rsidRDefault="00E877F1" w:rsidP="00E877F1">
      <w:pPr>
        <w:keepNext/>
        <w:keepLines/>
        <w:spacing w:before="400" w:after="0" w:line="240" w:lineRule="auto"/>
        <w:ind w:left="-425" w:right="-23"/>
        <w:outlineLvl w:val="0"/>
        <w:rPr>
          <w:rFonts w:ascii="Calibri" w:eastAsia="MS Gothic" w:hAnsi="Calibri" w:cs="Times New Roman"/>
          <w:b/>
          <w:bCs/>
          <w:color w:val="345A8A"/>
          <w:sz w:val="32"/>
          <w:szCs w:val="32"/>
          <w:lang w:eastAsia="ru-RU" w:bidi="ru-RU"/>
        </w:rPr>
      </w:pPr>
      <w:r w:rsidRPr="00E877F1">
        <w:rPr>
          <w:rFonts w:ascii="Calibri" w:eastAsia="MS Gothic" w:hAnsi="Calibri" w:cs="Times New Roman"/>
          <w:b/>
          <w:bCs/>
          <w:color w:val="345A8A"/>
          <w:sz w:val="32"/>
          <w:szCs w:val="32"/>
          <w:lang w:eastAsia="ru-RU" w:bidi="ru-RU"/>
        </w:rPr>
        <w:t>Раздел 2. Место работы</w:t>
      </w:r>
    </w:p>
    <w:p w:rsidR="00E877F1" w:rsidRPr="00E877F1" w:rsidRDefault="00E877F1" w:rsidP="00E877F1">
      <w:pPr>
        <w:spacing w:after="0" w:line="240" w:lineRule="auto"/>
        <w:ind w:left="-426" w:right="-23"/>
        <w:jc w:val="both"/>
        <w:rPr>
          <w:rFonts w:ascii="Calibri" w:eastAsia="MS Gothic" w:hAnsi="Calibri" w:cs="Times New Roman"/>
          <w:b/>
          <w:bCs/>
          <w:color w:val="345A8A"/>
          <w:sz w:val="32"/>
          <w:szCs w:val="32"/>
          <w:lang w:eastAsia="ru-RU" w:bidi="ru-R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85"/>
        <w:gridCol w:w="5954"/>
      </w:tblGrid>
      <w:tr w:rsidR="00E877F1" w:rsidRPr="00E877F1" w:rsidTr="00AA61F2">
        <w:tc>
          <w:tcPr>
            <w:tcW w:w="3085" w:type="dxa"/>
          </w:tcPr>
          <w:p w:rsidR="00E877F1" w:rsidRPr="00E877F1" w:rsidRDefault="00E877F1" w:rsidP="00E877F1">
            <w:pPr>
              <w:spacing w:after="0" w:line="240" w:lineRule="auto"/>
              <w:ind w:right="-23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Ваш д</w:t>
            </w: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олжность:</w:t>
            </w:r>
          </w:p>
        </w:tc>
        <w:tc>
          <w:tcPr>
            <w:tcW w:w="5954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  <w:tr w:rsidR="00E877F1" w:rsidRPr="00E877F1" w:rsidTr="00AA61F2">
        <w:tc>
          <w:tcPr>
            <w:tcW w:w="3085" w:type="dxa"/>
          </w:tcPr>
          <w:p w:rsidR="00E877F1" w:rsidRPr="00E877F1" w:rsidRDefault="00E877F1" w:rsidP="00E877F1">
            <w:pPr>
              <w:spacing w:after="0" w:line="240" w:lineRule="auto"/>
              <w:ind w:right="-23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Школа:</w:t>
            </w:r>
          </w:p>
        </w:tc>
        <w:tc>
          <w:tcPr>
            <w:tcW w:w="5954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  <w:tr w:rsidR="00E877F1" w:rsidRPr="00E877F1" w:rsidTr="00AA61F2">
        <w:tc>
          <w:tcPr>
            <w:tcW w:w="3085" w:type="dxa"/>
          </w:tcPr>
          <w:p w:rsidR="00E877F1" w:rsidRPr="00E877F1" w:rsidRDefault="00E877F1" w:rsidP="00E877F1">
            <w:pPr>
              <w:spacing w:after="0" w:line="240" w:lineRule="auto"/>
              <w:ind w:right="-23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Численность обучающихся в школе (примерная):</w:t>
            </w:r>
          </w:p>
        </w:tc>
        <w:tc>
          <w:tcPr>
            <w:tcW w:w="5954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  <w:tr w:rsidR="00E877F1" w:rsidRPr="00E877F1" w:rsidTr="00AA61F2">
        <w:tc>
          <w:tcPr>
            <w:tcW w:w="3085" w:type="dxa"/>
          </w:tcPr>
          <w:p w:rsidR="00E877F1" w:rsidRPr="00E877F1" w:rsidRDefault="00E877F1" w:rsidP="00E877F1">
            <w:pPr>
              <w:spacing w:after="0" w:line="240" w:lineRule="auto"/>
              <w:ind w:right="-23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Адрес школы:</w:t>
            </w:r>
          </w:p>
        </w:tc>
        <w:tc>
          <w:tcPr>
            <w:tcW w:w="5954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</w:tbl>
    <w:p w:rsidR="00E877F1" w:rsidRDefault="00E877F1" w:rsidP="00E877F1">
      <w:pPr>
        <w:keepNext/>
        <w:keepLines/>
        <w:spacing w:before="400" w:after="0" w:line="240" w:lineRule="auto"/>
        <w:ind w:left="-425" w:right="-23"/>
        <w:outlineLvl w:val="0"/>
        <w:rPr>
          <w:rFonts w:ascii="Calibri" w:eastAsia="MS Gothic" w:hAnsi="Calibri" w:cs="Times New Roman"/>
          <w:b/>
          <w:bCs/>
          <w:color w:val="345A8A"/>
          <w:sz w:val="32"/>
          <w:szCs w:val="32"/>
          <w:lang w:eastAsia="ru-RU" w:bidi="ru-RU"/>
        </w:rPr>
      </w:pPr>
      <w:r w:rsidRPr="00E877F1">
        <w:rPr>
          <w:rFonts w:ascii="Calibri" w:eastAsia="MS Gothic" w:hAnsi="Calibri" w:cs="Times New Roman"/>
          <w:b/>
          <w:bCs/>
          <w:color w:val="345A8A"/>
          <w:sz w:val="32"/>
          <w:szCs w:val="32"/>
          <w:lang w:eastAsia="ru-RU" w:bidi="ru-RU"/>
        </w:rPr>
        <w:lastRenderedPageBreak/>
        <w:t>Раздел 3. Опыт преподавания</w:t>
      </w:r>
    </w:p>
    <w:p w:rsidR="00E877F1" w:rsidRPr="00E877F1" w:rsidRDefault="00E877F1" w:rsidP="00E877F1">
      <w:pPr>
        <w:spacing w:after="0" w:line="240" w:lineRule="auto"/>
        <w:ind w:left="-426" w:right="-23"/>
        <w:jc w:val="both"/>
        <w:rPr>
          <w:rFonts w:ascii="Calibri" w:eastAsia="MS Gothic" w:hAnsi="Calibri" w:cs="Times New Roman"/>
          <w:b/>
          <w:bCs/>
          <w:color w:val="345A8A"/>
          <w:sz w:val="32"/>
          <w:szCs w:val="32"/>
          <w:lang w:eastAsia="ru-RU" w:bidi="ru-R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E877F1" w:rsidRPr="00E877F1" w:rsidTr="00AA61F2">
        <w:tc>
          <w:tcPr>
            <w:tcW w:w="4644" w:type="dxa"/>
          </w:tcPr>
          <w:p w:rsidR="00E877F1" w:rsidRPr="00E877F1" w:rsidRDefault="00E877F1" w:rsidP="00E877F1">
            <w:pPr>
              <w:spacing w:after="0" w:line="240" w:lineRule="auto"/>
              <w:ind w:right="-23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 xml:space="preserve">Возраст учеников, с которыми </w:t>
            </w:r>
            <w:r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 xml:space="preserve">вы </w:t>
            </w: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в данное время работаете:</w:t>
            </w:r>
          </w:p>
        </w:tc>
        <w:tc>
          <w:tcPr>
            <w:tcW w:w="4395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  <w:tr w:rsidR="00E877F1" w:rsidRPr="00E877F1" w:rsidTr="00AA61F2">
        <w:tc>
          <w:tcPr>
            <w:tcW w:w="4644" w:type="dxa"/>
          </w:tcPr>
          <w:p w:rsidR="00E877F1" w:rsidRPr="00E877F1" w:rsidRDefault="00E877F1" w:rsidP="00E877F1">
            <w:pPr>
              <w:spacing w:after="0" w:line="240" w:lineRule="auto"/>
              <w:ind w:right="-23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 xml:space="preserve">Сколько лет вы работаете </w:t>
            </w:r>
            <w:r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педагогом</w:t>
            </w: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395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  <w:tr w:rsidR="00E877F1" w:rsidRPr="00E877F1" w:rsidTr="00AA61F2">
        <w:tc>
          <w:tcPr>
            <w:tcW w:w="4644" w:type="dxa"/>
          </w:tcPr>
          <w:p w:rsidR="00E877F1" w:rsidRPr="00E877F1" w:rsidRDefault="00E877F1" w:rsidP="00E877F1">
            <w:pPr>
              <w:spacing w:after="0" w:line="240" w:lineRule="auto"/>
              <w:ind w:right="-23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 xml:space="preserve">Сколько лет </w:t>
            </w:r>
            <w:r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 xml:space="preserve">вы </w:t>
            </w: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 xml:space="preserve">используете </w:t>
            </w:r>
            <w:r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образовательные решения</w:t>
            </w: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 xml:space="preserve"> LEGO </w:t>
            </w:r>
            <w:r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в своей профессиональной практике</w:t>
            </w: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395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</w:tbl>
    <w:p w:rsidR="00E877F1" w:rsidRP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P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>Укажите информацию о своем опыте работы учителем и иной подобной работы. Если места ниже недостаточно, впишите ее на отдельную страницу и приложите к форме.</w:t>
      </w:r>
    </w:p>
    <w:p w:rsidR="00E877F1" w:rsidRP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2268"/>
        <w:gridCol w:w="993"/>
        <w:gridCol w:w="1389"/>
      </w:tblGrid>
      <w:tr w:rsidR="00E877F1" w:rsidRPr="00E877F1" w:rsidTr="00AA61F2">
        <w:tc>
          <w:tcPr>
            <w:tcW w:w="1951" w:type="dxa"/>
          </w:tcPr>
          <w:p w:rsidR="00E877F1" w:rsidRPr="00E877F1" w:rsidRDefault="00E877F1" w:rsidP="00E877F1">
            <w:pPr>
              <w:spacing w:after="0" w:line="240" w:lineRule="auto"/>
              <w:ind w:right="-23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 xml:space="preserve">Школа / </w:t>
            </w:r>
            <w:r w:rsidRPr="00E877F1"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br/>
              <w:t>работодатель</w:t>
            </w:r>
          </w:p>
        </w:tc>
        <w:tc>
          <w:tcPr>
            <w:tcW w:w="1418" w:type="dxa"/>
          </w:tcPr>
          <w:p w:rsidR="00E877F1" w:rsidRPr="00E877F1" w:rsidRDefault="00E877F1" w:rsidP="00E877F1">
            <w:pPr>
              <w:spacing w:after="0" w:line="240" w:lineRule="auto"/>
              <w:ind w:right="-23"/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sz w:val="24"/>
                <w:szCs w:val="24"/>
                <w:lang w:eastAsia="ru-RU"/>
              </w:rPr>
              <w:t>Адрес школы</w:t>
            </w:r>
          </w:p>
        </w:tc>
        <w:tc>
          <w:tcPr>
            <w:tcW w:w="1275" w:type="dxa"/>
          </w:tcPr>
          <w:p w:rsidR="00E877F1" w:rsidRPr="00E877F1" w:rsidRDefault="00E877F1" w:rsidP="00E877F1">
            <w:pPr>
              <w:spacing w:after="0" w:line="240" w:lineRule="auto"/>
              <w:ind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E877F1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Возраст учеников</w:t>
            </w:r>
          </w:p>
        </w:tc>
        <w:tc>
          <w:tcPr>
            <w:tcW w:w="2268" w:type="dxa"/>
          </w:tcPr>
          <w:p w:rsidR="00E877F1" w:rsidRPr="00E877F1" w:rsidRDefault="00E877F1" w:rsidP="00E877F1">
            <w:pPr>
              <w:spacing w:after="0" w:line="240" w:lineRule="auto"/>
              <w:ind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E877F1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Полная / неполная занятость</w:t>
            </w:r>
          </w:p>
        </w:tc>
        <w:tc>
          <w:tcPr>
            <w:tcW w:w="993" w:type="dxa"/>
          </w:tcPr>
          <w:p w:rsidR="00E877F1" w:rsidRPr="00E877F1" w:rsidRDefault="00E877F1" w:rsidP="00E877F1">
            <w:pPr>
              <w:spacing w:after="0" w:line="240" w:lineRule="auto"/>
              <w:ind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E877F1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389" w:type="dxa"/>
          </w:tcPr>
          <w:p w:rsidR="00E877F1" w:rsidRPr="00E877F1" w:rsidRDefault="00E877F1" w:rsidP="00E877F1">
            <w:pPr>
              <w:spacing w:after="0" w:line="240" w:lineRule="auto"/>
              <w:ind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E877F1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E877F1" w:rsidRPr="00E877F1" w:rsidTr="00AA61F2">
        <w:tc>
          <w:tcPr>
            <w:tcW w:w="1951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  <w:tr w:rsidR="00E877F1" w:rsidRPr="00E877F1" w:rsidTr="00E877F1">
        <w:trPr>
          <w:trHeight w:val="602"/>
        </w:trPr>
        <w:tc>
          <w:tcPr>
            <w:tcW w:w="1951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  <w:tr w:rsidR="00E877F1" w:rsidRPr="00E877F1" w:rsidTr="00E877F1">
        <w:trPr>
          <w:trHeight w:val="554"/>
        </w:trPr>
        <w:tc>
          <w:tcPr>
            <w:tcW w:w="1951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  <w:tr w:rsidR="00E877F1" w:rsidRPr="00E877F1" w:rsidTr="00E877F1">
        <w:trPr>
          <w:trHeight w:val="562"/>
        </w:trPr>
        <w:tc>
          <w:tcPr>
            <w:tcW w:w="1951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  <w:tr w:rsidR="00E877F1" w:rsidRPr="00E877F1" w:rsidTr="00AA61F2">
        <w:tc>
          <w:tcPr>
            <w:tcW w:w="1951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E877F1" w:rsidRPr="00E877F1" w:rsidRDefault="00E877F1" w:rsidP="00E877F1">
            <w:pPr>
              <w:spacing w:after="0" w:line="240" w:lineRule="auto"/>
              <w:ind w:left="-426" w:right="-23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</w:tbl>
    <w:p w:rsidR="00E877F1" w:rsidRPr="00E877F1" w:rsidRDefault="00E877F1" w:rsidP="00E877F1">
      <w:pPr>
        <w:keepNext/>
        <w:keepLines/>
        <w:spacing w:before="480" w:after="0" w:line="240" w:lineRule="auto"/>
        <w:ind w:left="-426" w:right="-23"/>
        <w:outlineLvl w:val="0"/>
        <w:rPr>
          <w:rFonts w:ascii="Calibri" w:eastAsia="MS Gothic" w:hAnsi="Calibri" w:cs="Times New Roman"/>
          <w:b/>
          <w:bCs/>
          <w:color w:val="345A8A"/>
          <w:sz w:val="32"/>
          <w:szCs w:val="32"/>
          <w:lang w:eastAsia="ru-RU" w:bidi="ru-RU"/>
        </w:rPr>
      </w:pPr>
      <w:r w:rsidRPr="00E877F1">
        <w:rPr>
          <w:rFonts w:ascii="Calibri" w:eastAsia="MS Gothic" w:hAnsi="Calibri" w:cs="Times New Roman"/>
          <w:b/>
          <w:bCs/>
          <w:color w:val="345A8A"/>
          <w:sz w:val="32"/>
          <w:szCs w:val="32"/>
          <w:lang w:eastAsia="ru-RU" w:bidi="ru-RU"/>
        </w:rPr>
        <w:t>Раздел 4. Основная заявка</w:t>
      </w:r>
    </w:p>
    <w:p w:rsidR="00E877F1" w:rsidRPr="00E877F1" w:rsidRDefault="00E877F1" w:rsidP="00E877F1">
      <w:pPr>
        <w:keepNext/>
        <w:keepLines/>
        <w:spacing w:before="200" w:after="0" w:line="240" w:lineRule="auto"/>
        <w:ind w:left="-426" w:right="-23"/>
        <w:outlineLvl w:val="1"/>
        <w:rPr>
          <w:rFonts w:ascii="Calibri" w:eastAsia="MS Gothic" w:hAnsi="Calibri" w:cs="Times New Roman"/>
          <w:b/>
          <w:bCs/>
          <w:color w:val="4F81BD"/>
          <w:sz w:val="26"/>
          <w:szCs w:val="26"/>
          <w:lang w:eastAsia="ru-RU" w:bidi="ru-RU"/>
        </w:rPr>
      </w:pPr>
      <w:r w:rsidRPr="00E877F1">
        <w:rPr>
          <w:rFonts w:ascii="Calibri" w:eastAsia="MS Gothic" w:hAnsi="Calibri" w:cs="Times New Roman"/>
          <w:b/>
          <w:bCs/>
          <w:color w:val="4F81BD"/>
          <w:sz w:val="26"/>
          <w:szCs w:val="26"/>
          <w:lang w:eastAsia="ru-RU" w:bidi="ru-RU"/>
        </w:rPr>
        <w:t xml:space="preserve">4.1. Автореферат доклада для </w:t>
      </w:r>
      <w:r>
        <w:rPr>
          <w:rFonts w:ascii="Calibri" w:eastAsia="MS Gothic" w:hAnsi="Calibri" w:cs="Times New Roman"/>
          <w:b/>
          <w:bCs/>
          <w:color w:val="4F81BD"/>
          <w:sz w:val="26"/>
          <w:szCs w:val="26"/>
          <w:lang w:eastAsia="ru-RU" w:bidi="ru-RU"/>
        </w:rPr>
        <w:t>С</w:t>
      </w:r>
      <w:r w:rsidRPr="00E877F1">
        <w:rPr>
          <w:rFonts w:ascii="Calibri" w:eastAsia="MS Gothic" w:hAnsi="Calibri" w:cs="Times New Roman"/>
          <w:b/>
          <w:bCs/>
          <w:color w:val="4F81BD"/>
          <w:sz w:val="26"/>
          <w:szCs w:val="26"/>
          <w:lang w:eastAsia="ru-RU" w:bidi="ru-RU"/>
        </w:rPr>
        <w:t xml:space="preserve">импозиума </w:t>
      </w:r>
    </w:p>
    <w:p w:rsidR="00E877F1" w:rsidRP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Представьте автореферат </w:t>
      </w:r>
      <w:r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вашего </w:t>
      </w: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доклада, предлагаемого для </w:t>
      </w:r>
      <w:r>
        <w:rPr>
          <w:rFonts w:ascii="Cambria" w:eastAsia="MS Mincho" w:hAnsi="Cambria" w:cs="Times New Roman"/>
          <w:sz w:val="24"/>
          <w:szCs w:val="24"/>
          <w:lang w:eastAsia="ru-RU" w:bidi="ru-RU"/>
        </w:rPr>
        <w:t>С</w:t>
      </w: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>импозиума. (макс. 200 слов)</w:t>
      </w: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P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Pr="00E877F1" w:rsidRDefault="00E877F1" w:rsidP="00E877F1">
      <w:pPr>
        <w:keepNext/>
        <w:keepLines/>
        <w:spacing w:before="120" w:after="0" w:line="240" w:lineRule="auto"/>
        <w:ind w:left="-425" w:right="-23"/>
        <w:outlineLvl w:val="1"/>
        <w:rPr>
          <w:rFonts w:ascii="Calibri" w:eastAsia="MS Gothic" w:hAnsi="Calibri" w:cs="Times New Roman"/>
          <w:b/>
          <w:bCs/>
          <w:color w:val="4F81BD"/>
          <w:sz w:val="26"/>
          <w:szCs w:val="26"/>
          <w:lang w:eastAsia="ru-RU" w:bidi="ru-RU"/>
        </w:rPr>
      </w:pPr>
      <w:r w:rsidRPr="00E877F1">
        <w:rPr>
          <w:rFonts w:ascii="Calibri" w:eastAsia="MS Gothic" w:hAnsi="Calibri" w:cs="Times New Roman"/>
          <w:b/>
          <w:bCs/>
          <w:color w:val="4F81BD"/>
          <w:sz w:val="26"/>
          <w:szCs w:val="26"/>
          <w:lang w:eastAsia="ru-RU" w:bidi="ru-RU"/>
        </w:rPr>
        <w:t>4.2. Материалы и (или) ресурсы урока</w:t>
      </w:r>
    </w:p>
    <w:p w:rsidR="00E877F1" w:rsidRP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>Кратко опишите ваши метод</w:t>
      </w:r>
      <w:r>
        <w:rPr>
          <w:rFonts w:ascii="Cambria" w:eastAsia="MS Mincho" w:hAnsi="Cambria" w:cs="Times New Roman"/>
          <w:sz w:val="24"/>
          <w:szCs w:val="24"/>
          <w:lang w:eastAsia="ru-RU" w:bidi="ru-RU"/>
        </w:rPr>
        <w:t>ики ведения занятия</w:t>
      </w: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, которые вы считаете новаторскими. Можно приложить конспект или план </w:t>
      </w:r>
      <w:r>
        <w:rPr>
          <w:rFonts w:ascii="Cambria" w:eastAsia="MS Mincho" w:hAnsi="Cambria" w:cs="Times New Roman"/>
          <w:sz w:val="24"/>
          <w:szCs w:val="24"/>
          <w:lang w:eastAsia="ru-RU" w:bidi="ru-RU"/>
        </w:rPr>
        <w:t>занятия и/или курса</w:t>
      </w: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, или скриншот </w:t>
      </w:r>
      <w:r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с вашего </w:t>
      </w: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>интернет-сайта. (макс. 200 слов)</w:t>
      </w: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P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Pr="00E877F1" w:rsidRDefault="00E877F1" w:rsidP="00E877F1">
      <w:pPr>
        <w:keepNext/>
        <w:keepLines/>
        <w:spacing w:before="120" w:after="0" w:line="240" w:lineRule="auto"/>
        <w:ind w:left="-425" w:right="-23"/>
        <w:outlineLvl w:val="1"/>
        <w:rPr>
          <w:rFonts w:ascii="Calibri" w:eastAsia="MS Gothic" w:hAnsi="Calibri" w:cs="Times New Roman"/>
          <w:b/>
          <w:bCs/>
          <w:color w:val="4F81BD"/>
          <w:sz w:val="26"/>
          <w:szCs w:val="26"/>
          <w:lang w:eastAsia="ru-RU" w:bidi="ru-RU"/>
        </w:rPr>
      </w:pPr>
      <w:r w:rsidRPr="00E877F1">
        <w:rPr>
          <w:rFonts w:ascii="Calibri" w:eastAsia="MS Gothic" w:hAnsi="Calibri" w:cs="Times New Roman"/>
          <w:b/>
          <w:bCs/>
          <w:color w:val="4F81BD"/>
          <w:sz w:val="26"/>
          <w:szCs w:val="26"/>
          <w:lang w:eastAsia="ru-RU" w:bidi="ru-RU"/>
        </w:rPr>
        <w:lastRenderedPageBreak/>
        <w:t>4.3. Доказательства внедрения</w:t>
      </w:r>
    </w:p>
    <w:p w:rsidR="00E877F1" w:rsidRP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  <w:r>
        <w:rPr>
          <w:rFonts w:ascii="Cambria" w:eastAsia="MS Mincho" w:hAnsi="Cambria" w:cs="Times New Roman"/>
          <w:sz w:val="24"/>
          <w:szCs w:val="24"/>
          <w:lang w:eastAsia="ru-RU" w:bidi="ru-RU"/>
        </w:rPr>
        <w:t>П</w:t>
      </w: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редставьте </w:t>
      </w:r>
      <w:r>
        <w:rPr>
          <w:rFonts w:ascii="Cambria" w:eastAsia="MS Mincho" w:hAnsi="Cambria" w:cs="Times New Roman"/>
          <w:sz w:val="24"/>
          <w:szCs w:val="24"/>
          <w:lang w:eastAsia="ru-RU" w:bidi="ru-RU"/>
        </w:rPr>
        <w:t>д</w:t>
      </w: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>оказательства применения предлагаемых методик в</w:t>
      </w:r>
      <w:r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 вашей</w:t>
      </w: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 учебной практике, например, фото отчеты или примеры работ учеников.</w:t>
      </w: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P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Pr="00E877F1" w:rsidRDefault="00E877F1" w:rsidP="00E877F1">
      <w:pPr>
        <w:keepNext/>
        <w:keepLines/>
        <w:spacing w:before="120" w:after="0" w:line="240" w:lineRule="auto"/>
        <w:ind w:left="-425" w:right="-23"/>
        <w:outlineLvl w:val="1"/>
        <w:rPr>
          <w:rFonts w:ascii="Calibri" w:eastAsia="MS Gothic" w:hAnsi="Calibri" w:cs="Times New Roman"/>
          <w:b/>
          <w:bCs/>
          <w:color w:val="4F81BD"/>
          <w:sz w:val="26"/>
          <w:szCs w:val="26"/>
          <w:lang w:eastAsia="ru-RU" w:bidi="ru-RU"/>
        </w:rPr>
      </w:pPr>
      <w:r w:rsidRPr="00E877F1">
        <w:rPr>
          <w:rFonts w:ascii="Calibri" w:eastAsia="MS Gothic" w:hAnsi="Calibri" w:cs="Times New Roman"/>
          <w:b/>
          <w:bCs/>
          <w:color w:val="4F81BD"/>
          <w:sz w:val="26"/>
          <w:szCs w:val="26"/>
          <w:lang w:eastAsia="ru-RU" w:bidi="ru-RU"/>
        </w:rPr>
        <w:t>4.4. Краткую справку о себе</w:t>
      </w:r>
      <w:r>
        <w:rPr>
          <w:rFonts w:ascii="Calibri" w:eastAsia="MS Gothic" w:hAnsi="Calibri" w:cs="Times New Roman"/>
          <w:b/>
          <w:bCs/>
          <w:color w:val="4F81BD"/>
          <w:sz w:val="26"/>
          <w:szCs w:val="26"/>
          <w:lang w:eastAsia="ru-RU" w:bidi="ru-RU"/>
        </w:rPr>
        <w:t xml:space="preserve"> с анализом своей профессиональной деятельности</w:t>
      </w:r>
    </w:p>
    <w:p w:rsidR="00E877F1" w:rsidRP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>Представьте краткий анализ результатов ваших новаторских метод</w:t>
      </w:r>
      <w:r>
        <w:rPr>
          <w:rFonts w:ascii="Cambria" w:eastAsia="MS Mincho" w:hAnsi="Cambria" w:cs="Times New Roman"/>
          <w:sz w:val="24"/>
          <w:szCs w:val="24"/>
          <w:lang w:eastAsia="ru-RU" w:bidi="ru-RU"/>
        </w:rPr>
        <w:t>ик</w:t>
      </w: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, включая </w:t>
      </w:r>
      <w:r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их </w:t>
      </w: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>влия</w:t>
      </w:r>
      <w:r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ние на эффективность обучения. </w:t>
      </w: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>(макс. 200 слов)</w:t>
      </w: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P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Pr="00E877F1" w:rsidRDefault="00E877F1" w:rsidP="00E877F1">
      <w:pPr>
        <w:keepNext/>
        <w:keepLines/>
        <w:spacing w:before="120" w:after="0" w:line="240" w:lineRule="auto"/>
        <w:ind w:left="-425" w:right="-23"/>
        <w:outlineLvl w:val="1"/>
        <w:rPr>
          <w:rFonts w:ascii="Calibri" w:eastAsia="MS Gothic" w:hAnsi="Calibri" w:cs="Times New Roman"/>
          <w:b/>
          <w:bCs/>
          <w:color w:val="4F81BD"/>
          <w:sz w:val="26"/>
          <w:szCs w:val="26"/>
          <w:lang w:eastAsia="ru-RU" w:bidi="ru-RU"/>
        </w:rPr>
      </w:pPr>
      <w:r w:rsidRPr="00E877F1">
        <w:rPr>
          <w:rFonts w:ascii="Calibri" w:eastAsia="MS Gothic" w:hAnsi="Calibri" w:cs="Times New Roman"/>
          <w:b/>
          <w:bCs/>
          <w:color w:val="4F81BD"/>
          <w:sz w:val="26"/>
          <w:szCs w:val="26"/>
          <w:lang w:eastAsia="ru-RU" w:bidi="ru-RU"/>
        </w:rPr>
        <w:t>4,5. Участие в деятельности педагогического сообщества</w:t>
      </w:r>
    </w:p>
    <w:p w:rsidR="00E877F1" w:rsidRP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>Кратко опишите ваше участие в деятельности педагогического сообщества (например, участие в интернет-сообществах, доклады на конференциях</w:t>
      </w:r>
      <w:r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, публикации в специализированных СМИ, в том числе и электронных и т.д.). </w:t>
      </w: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>(макс. 200 слов)</w:t>
      </w: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P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Pr="00E877F1" w:rsidRDefault="00E877F1" w:rsidP="00E877F1">
      <w:pPr>
        <w:keepNext/>
        <w:keepLines/>
        <w:spacing w:before="360" w:after="0" w:line="240" w:lineRule="auto"/>
        <w:ind w:left="-425" w:right="-23"/>
        <w:outlineLvl w:val="0"/>
        <w:rPr>
          <w:rFonts w:ascii="Calibri" w:eastAsia="MS Gothic" w:hAnsi="Calibri" w:cs="Times New Roman"/>
          <w:b/>
          <w:bCs/>
          <w:color w:val="345A8A"/>
          <w:sz w:val="32"/>
          <w:szCs w:val="32"/>
          <w:lang w:eastAsia="ru-RU" w:bidi="ru-RU"/>
        </w:rPr>
      </w:pPr>
      <w:r w:rsidRPr="00E877F1">
        <w:rPr>
          <w:rFonts w:ascii="Calibri" w:eastAsia="MS Gothic" w:hAnsi="Calibri" w:cs="Times New Roman"/>
          <w:b/>
          <w:bCs/>
          <w:color w:val="345A8A"/>
          <w:sz w:val="32"/>
          <w:szCs w:val="32"/>
          <w:lang w:eastAsia="ru-RU" w:bidi="ru-RU"/>
        </w:rPr>
        <w:t>Раздел 5. Приложения (по желанию)</w:t>
      </w:r>
    </w:p>
    <w:p w:rsidR="00E877F1" w:rsidRP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>Если к форме прилагаются отдельные документы, пожалуйста, укажите их здесь.</w:t>
      </w: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Pr="00E877F1" w:rsidRDefault="00E877F1" w:rsidP="00E877F1">
      <w:pP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Pr="00E877F1" w:rsidRDefault="00E877F1" w:rsidP="00E877F1">
      <w:pPr>
        <w:pBdr>
          <w:top w:val="single" w:sz="4" w:space="1" w:color="auto"/>
        </w:pBd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Default="00E877F1" w:rsidP="00E877F1">
      <w:pPr>
        <w:pBdr>
          <w:top w:val="single" w:sz="4" w:space="1" w:color="auto"/>
        </w:pBdr>
        <w:spacing w:after="0" w:line="240" w:lineRule="auto"/>
        <w:ind w:left="-426" w:right="-23"/>
        <w:jc w:val="both"/>
        <w:rPr>
          <w:rFonts w:ascii="Cambria" w:eastAsia="MS Mincho" w:hAnsi="Cambria" w:cs="Times New Roman"/>
          <w:sz w:val="24"/>
          <w:szCs w:val="24"/>
          <w:lang w:eastAsia="ru-RU" w:bidi="ru-RU"/>
        </w:rPr>
      </w:pP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За более подробной информацией по </w:t>
      </w:r>
      <w:r>
        <w:rPr>
          <w:rFonts w:ascii="Cambria" w:eastAsia="MS Mincho" w:hAnsi="Cambria" w:cs="Times New Roman"/>
          <w:sz w:val="24"/>
          <w:szCs w:val="24"/>
          <w:lang w:eastAsia="ru-RU" w:bidi="ru-RU"/>
        </w:rPr>
        <w:t>П</w:t>
      </w: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ремии обращайтесь </w:t>
      </w:r>
      <w:r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в российское представительство компании </w:t>
      </w:r>
      <w:r>
        <w:rPr>
          <w:rFonts w:ascii="Cambria" w:eastAsia="MS Mincho" w:hAnsi="Cambria" w:cs="Times New Roman"/>
          <w:sz w:val="24"/>
          <w:szCs w:val="24"/>
          <w:lang w:val="en-US" w:eastAsia="ru-RU" w:bidi="ru-RU"/>
        </w:rPr>
        <w:t>LEGO</w:t>
      </w: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 </w:t>
      </w:r>
      <w:r>
        <w:rPr>
          <w:rFonts w:ascii="Cambria" w:eastAsia="MS Mincho" w:hAnsi="Cambria" w:cs="Times New Roman"/>
          <w:sz w:val="24"/>
          <w:szCs w:val="24"/>
          <w:lang w:val="en-US" w:eastAsia="ru-RU" w:bidi="ru-RU"/>
        </w:rPr>
        <w:t>Education</w:t>
      </w: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, </w:t>
      </w:r>
      <w:r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используя электронную почту </w:t>
      </w:r>
      <w:hyperlink r:id="rId8" w:history="1">
        <w:r w:rsidRPr="00CD5EBE">
          <w:rPr>
            <w:rStyle w:val="Hyperlink"/>
            <w:rFonts w:ascii="Cambria" w:eastAsia="MS Mincho" w:hAnsi="Cambria" w:cs="Times New Roman"/>
            <w:sz w:val="24"/>
            <w:szCs w:val="24"/>
            <w:lang w:val="en-US" w:eastAsia="ru-RU" w:bidi="ru-RU"/>
          </w:rPr>
          <w:t>LERussia</w:t>
        </w:r>
        <w:r w:rsidRPr="00CD5EBE">
          <w:rPr>
            <w:rStyle w:val="Hyperlink"/>
            <w:rFonts w:ascii="Cambria" w:eastAsia="MS Mincho" w:hAnsi="Cambria" w:cs="Times New Roman"/>
            <w:sz w:val="24"/>
            <w:szCs w:val="24"/>
            <w:lang w:eastAsia="ru-RU" w:bidi="ru-RU"/>
          </w:rPr>
          <w:t>@</w:t>
        </w:r>
        <w:r w:rsidRPr="00CD5EBE">
          <w:rPr>
            <w:rStyle w:val="Hyperlink"/>
            <w:rFonts w:ascii="Cambria" w:eastAsia="MS Mincho" w:hAnsi="Cambria" w:cs="Times New Roman"/>
            <w:sz w:val="24"/>
            <w:szCs w:val="24"/>
            <w:lang w:val="en-US" w:eastAsia="ru-RU" w:bidi="ru-RU"/>
          </w:rPr>
          <w:t>LEGO</w:t>
        </w:r>
        <w:r w:rsidRPr="00CD5EBE">
          <w:rPr>
            <w:rStyle w:val="Hyperlink"/>
            <w:rFonts w:ascii="Cambria" w:eastAsia="MS Mincho" w:hAnsi="Cambria" w:cs="Times New Roman"/>
            <w:sz w:val="24"/>
            <w:szCs w:val="24"/>
            <w:lang w:eastAsia="ru-RU" w:bidi="ru-RU"/>
          </w:rPr>
          <w:t>.</w:t>
        </w:r>
        <w:r w:rsidRPr="00CD5EBE">
          <w:rPr>
            <w:rStyle w:val="Hyperlink"/>
            <w:rFonts w:ascii="Cambria" w:eastAsia="MS Mincho" w:hAnsi="Cambria" w:cs="Times New Roman"/>
            <w:sz w:val="24"/>
            <w:szCs w:val="24"/>
            <w:lang w:val="en-US" w:eastAsia="ru-RU" w:bidi="ru-RU"/>
          </w:rPr>
          <w:t>com</w:t>
        </w:r>
      </w:hyperlink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. </w:t>
      </w:r>
    </w:p>
    <w:p w:rsidR="00E877F1" w:rsidRPr="00E877F1" w:rsidRDefault="00E877F1" w:rsidP="00E877F1">
      <w:pPr>
        <w:pBdr>
          <w:top w:val="single" w:sz="4" w:space="1" w:color="auto"/>
        </w:pBdr>
        <w:spacing w:after="0" w:line="240" w:lineRule="auto"/>
        <w:ind w:left="-426" w:right="-23"/>
        <w:rPr>
          <w:rFonts w:ascii="Cambria" w:eastAsia="MS Mincho" w:hAnsi="Cambria" w:cs="Times New Roman"/>
          <w:sz w:val="24"/>
          <w:szCs w:val="24"/>
          <w:lang w:eastAsia="ru-RU" w:bidi="ru-RU"/>
        </w:rPr>
      </w:pPr>
    </w:p>
    <w:p w:rsidR="00E877F1" w:rsidRPr="00E877F1" w:rsidRDefault="00E877F1" w:rsidP="00E877F1">
      <w:pPr>
        <w:spacing w:after="0" w:line="240" w:lineRule="auto"/>
        <w:ind w:left="-426" w:right="-23"/>
        <w:jc w:val="both"/>
        <w:rPr>
          <w:rFonts w:ascii="Cambria" w:eastAsia="MS Mincho" w:hAnsi="Cambria" w:cs="Times New Roman"/>
          <w:sz w:val="24"/>
          <w:szCs w:val="24"/>
          <w:lang w:eastAsia="ru-RU" w:bidi="ru-RU"/>
        </w:rPr>
      </w:pP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Заявку необходимо отправить на электронный адрес: </w:t>
      </w:r>
      <w:hyperlink r:id="rId9" w:history="1">
        <w:r w:rsidRPr="00CD5EBE">
          <w:rPr>
            <w:rStyle w:val="Hyperlink"/>
            <w:rFonts w:ascii="Cambria" w:eastAsia="MS Mincho" w:hAnsi="Cambria" w:cs="Times New Roman"/>
            <w:sz w:val="24"/>
            <w:szCs w:val="24"/>
            <w:lang w:val="en-US" w:eastAsia="ru-RU" w:bidi="ru-RU"/>
          </w:rPr>
          <w:t>LERussia</w:t>
        </w:r>
        <w:r w:rsidRPr="00CD5EBE">
          <w:rPr>
            <w:rStyle w:val="Hyperlink"/>
            <w:rFonts w:ascii="Cambria" w:eastAsia="MS Mincho" w:hAnsi="Cambria" w:cs="Times New Roman"/>
            <w:sz w:val="24"/>
            <w:szCs w:val="24"/>
            <w:lang w:eastAsia="ru-RU" w:bidi="ru-RU"/>
          </w:rPr>
          <w:t>@</w:t>
        </w:r>
        <w:r w:rsidRPr="00CD5EBE">
          <w:rPr>
            <w:rStyle w:val="Hyperlink"/>
            <w:rFonts w:ascii="Cambria" w:eastAsia="MS Mincho" w:hAnsi="Cambria" w:cs="Times New Roman"/>
            <w:sz w:val="24"/>
            <w:szCs w:val="24"/>
            <w:lang w:val="en-US" w:eastAsia="ru-RU" w:bidi="ru-RU"/>
          </w:rPr>
          <w:t>LEGO</w:t>
        </w:r>
        <w:r w:rsidRPr="00CD5EBE">
          <w:rPr>
            <w:rStyle w:val="Hyperlink"/>
            <w:rFonts w:ascii="Cambria" w:eastAsia="MS Mincho" w:hAnsi="Cambria" w:cs="Times New Roman"/>
            <w:sz w:val="24"/>
            <w:szCs w:val="24"/>
            <w:lang w:eastAsia="ru-RU" w:bidi="ru-RU"/>
          </w:rPr>
          <w:t>.</w:t>
        </w:r>
        <w:r w:rsidRPr="00CD5EBE">
          <w:rPr>
            <w:rStyle w:val="Hyperlink"/>
            <w:rFonts w:ascii="Cambria" w:eastAsia="MS Mincho" w:hAnsi="Cambria" w:cs="Times New Roman"/>
            <w:sz w:val="24"/>
            <w:szCs w:val="24"/>
            <w:lang w:val="en-US" w:eastAsia="ru-RU" w:bidi="ru-RU"/>
          </w:rPr>
          <w:t>com</w:t>
        </w:r>
      </w:hyperlink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. Срок приема заявок заканчивается в 24:00 Московского времени </w:t>
      </w:r>
      <w:r w:rsidR="006648AD">
        <w:rPr>
          <w:rFonts w:ascii="Cambria" w:eastAsia="MS Mincho" w:hAnsi="Cambria" w:cs="Times New Roman"/>
          <w:sz w:val="24"/>
          <w:szCs w:val="24"/>
          <w:lang w:eastAsia="ru-RU" w:bidi="ru-RU"/>
        </w:rPr>
        <w:t>26</w:t>
      </w: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 марта 201</w:t>
      </w:r>
      <w:r w:rsidR="006648AD">
        <w:rPr>
          <w:rFonts w:ascii="Cambria" w:eastAsia="MS Mincho" w:hAnsi="Cambria" w:cs="Times New Roman"/>
          <w:sz w:val="24"/>
          <w:szCs w:val="24"/>
          <w:lang w:eastAsia="ru-RU" w:bidi="ru-RU"/>
        </w:rPr>
        <w:t>7 г. Лауреаты будут объявлены 3</w:t>
      </w:r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 апреля 201</w:t>
      </w:r>
      <w:r w:rsidR="006648AD">
        <w:rPr>
          <w:rFonts w:ascii="Cambria" w:eastAsia="MS Mincho" w:hAnsi="Cambria" w:cs="Times New Roman"/>
          <w:sz w:val="24"/>
          <w:szCs w:val="24"/>
          <w:lang w:eastAsia="ru-RU" w:bidi="ru-RU"/>
        </w:rPr>
        <w:t>7</w:t>
      </w:r>
      <w:bookmarkStart w:id="0" w:name="_GoBack"/>
      <w:bookmarkEnd w:id="0"/>
      <w:r w:rsidRPr="00E877F1">
        <w:rPr>
          <w:rFonts w:ascii="Cambria" w:eastAsia="MS Mincho" w:hAnsi="Cambria" w:cs="Times New Roman"/>
          <w:sz w:val="24"/>
          <w:szCs w:val="24"/>
          <w:lang w:eastAsia="ru-RU" w:bidi="ru-RU"/>
        </w:rPr>
        <w:t xml:space="preserve"> г.</w:t>
      </w:r>
    </w:p>
    <w:p w:rsidR="007575D3" w:rsidRPr="00E877F1" w:rsidRDefault="007575D3" w:rsidP="00E877F1"/>
    <w:sectPr w:rsidR="007575D3" w:rsidRPr="00E877F1" w:rsidSect="007575D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851" w:bottom="2269" w:left="1418" w:header="0" w:footer="17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15" w:rsidRDefault="00CE5515">
      <w:r>
        <w:separator/>
      </w:r>
    </w:p>
  </w:endnote>
  <w:endnote w:type="continuationSeparator" w:id="0">
    <w:p w:rsidR="00CE5515" w:rsidRDefault="00CE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et-LondonNineteenSixty"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3" w:rsidRPr="00212452" w:rsidRDefault="007575D3" w:rsidP="005829E3">
    <w:pPr>
      <w:pStyle w:val="Footer"/>
      <w:rPr>
        <w:sz w:val="12"/>
      </w:rPr>
    </w:pPr>
    <w:r>
      <w:rPr>
        <w:noProof/>
        <w:sz w:val="12"/>
        <w:lang w:eastAsia="zh-C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-899487</wp:posOffset>
          </wp:positionH>
          <wp:positionV relativeFrom="paragraph">
            <wp:posOffset>-290647</wp:posOffset>
          </wp:positionV>
          <wp:extent cx="7549647" cy="1511929"/>
          <wp:effectExtent l="1905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49647" cy="1511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:rsidR="005829E3" w:rsidRPr="00212452" w:rsidRDefault="005829E3" w:rsidP="007575D3">
    <w:pPr>
      <w:pStyle w:val="Footer"/>
      <w:tabs>
        <w:tab w:val="clear" w:pos="9638"/>
        <w:tab w:val="right" w:pos="9923"/>
      </w:tabs>
      <w:spacing w:after="60"/>
      <w:ind w:right="-286"/>
      <w:jc w:val="right"/>
      <w:rPr>
        <w:sz w:val="12"/>
      </w:rPr>
    </w:pPr>
    <w:r w:rsidRPr="00212452">
      <w:rPr>
        <w:sz w:val="12"/>
      </w:rPr>
      <w:t>ООО «ЛЕГО»</w:t>
    </w:r>
  </w:p>
  <w:p w:rsidR="005829E3" w:rsidRPr="00212452" w:rsidRDefault="005829E3" w:rsidP="007575D3">
    <w:pPr>
      <w:pStyle w:val="Footer"/>
      <w:tabs>
        <w:tab w:val="clear" w:pos="9638"/>
        <w:tab w:val="right" w:pos="9923"/>
      </w:tabs>
      <w:spacing w:after="60"/>
      <w:ind w:right="-286"/>
      <w:jc w:val="right"/>
      <w:rPr>
        <w:sz w:val="12"/>
      </w:rPr>
    </w:pPr>
    <w:r w:rsidRPr="00212452">
      <w:rPr>
        <w:sz w:val="12"/>
      </w:rPr>
      <w:t>Российская Федерация</w:t>
    </w:r>
  </w:p>
  <w:p w:rsidR="005829E3" w:rsidRPr="00212452" w:rsidRDefault="005829E3" w:rsidP="007575D3">
    <w:pPr>
      <w:pStyle w:val="Footer"/>
      <w:tabs>
        <w:tab w:val="clear" w:pos="9638"/>
        <w:tab w:val="right" w:pos="9923"/>
      </w:tabs>
      <w:spacing w:after="60"/>
      <w:ind w:right="-286"/>
      <w:jc w:val="right"/>
      <w:rPr>
        <w:sz w:val="12"/>
      </w:rPr>
    </w:pPr>
    <w:r w:rsidRPr="00212452">
      <w:rPr>
        <w:sz w:val="12"/>
      </w:rPr>
      <w:t>127051, Москва</w:t>
    </w:r>
  </w:p>
  <w:p w:rsidR="005829E3" w:rsidRPr="00212452" w:rsidRDefault="005829E3" w:rsidP="007575D3">
    <w:pPr>
      <w:pStyle w:val="Footer"/>
      <w:tabs>
        <w:tab w:val="clear" w:pos="9638"/>
        <w:tab w:val="right" w:pos="9923"/>
      </w:tabs>
      <w:spacing w:after="60"/>
      <w:ind w:right="-286"/>
      <w:jc w:val="right"/>
      <w:rPr>
        <w:sz w:val="12"/>
      </w:rPr>
    </w:pPr>
    <w:r w:rsidRPr="00212452">
      <w:rPr>
        <w:sz w:val="12"/>
      </w:rPr>
      <w:t>Садовая-Самотечная ул., 24/27</w:t>
    </w:r>
  </w:p>
  <w:p w:rsidR="005829E3" w:rsidRPr="00212452" w:rsidRDefault="005829E3" w:rsidP="007575D3">
    <w:pPr>
      <w:pStyle w:val="Footer"/>
      <w:tabs>
        <w:tab w:val="clear" w:pos="9638"/>
        <w:tab w:val="right" w:pos="9923"/>
      </w:tabs>
      <w:spacing w:after="60"/>
      <w:ind w:right="-286"/>
      <w:jc w:val="right"/>
      <w:rPr>
        <w:sz w:val="12"/>
      </w:rPr>
    </w:pPr>
    <w:r w:rsidRPr="00212452">
      <w:rPr>
        <w:sz w:val="12"/>
      </w:rPr>
      <w:t>тел.: 495 775 49 00</w:t>
    </w:r>
  </w:p>
  <w:p w:rsidR="0069779D" w:rsidRPr="0069779D" w:rsidRDefault="005829E3" w:rsidP="007575D3">
    <w:pPr>
      <w:pStyle w:val="Footer"/>
      <w:tabs>
        <w:tab w:val="clear" w:pos="9638"/>
        <w:tab w:val="right" w:pos="9923"/>
      </w:tabs>
      <w:spacing w:after="60"/>
      <w:ind w:right="-286"/>
      <w:jc w:val="right"/>
    </w:pPr>
    <w:r w:rsidRPr="00212452">
      <w:rPr>
        <w:sz w:val="12"/>
      </w:rPr>
      <w:t>факс: 495 775 49 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5D3" w:rsidRPr="00212452" w:rsidRDefault="007575D3" w:rsidP="007575D3">
    <w:pPr>
      <w:pStyle w:val="Footer"/>
      <w:tabs>
        <w:tab w:val="clear" w:pos="9638"/>
        <w:tab w:val="right" w:pos="9923"/>
      </w:tabs>
      <w:spacing w:after="60"/>
      <w:ind w:right="-286"/>
      <w:jc w:val="right"/>
      <w:rPr>
        <w:sz w:val="12"/>
      </w:rPr>
    </w:pPr>
    <w:r>
      <w:rPr>
        <w:noProof/>
        <w:sz w:val="12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-890433</wp:posOffset>
          </wp:positionH>
          <wp:positionV relativeFrom="paragraph">
            <wp:posOffset>-515274</wp:posOffset>
          </wp:positionV>
          <wp:extent cx="7549647" cy="1511929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49647" cy="1511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Pr="00212452">
      <w:rPr>
        <w:sz w:val="12"/>
      </w:rPr>
      <w:t>ООО «ЛЕГО»</w:t>
    </w:r>
  </w:p>
  <w:p w:rsidR="007575D3" w:rsidRPr="00212452" w:rsidRDefault="007575D3" w:rsidP="007575D3">
    <w:pPr>
      <w:pStyle w:val="Footer"/>
      <w:tabs>
        <w:tab w:val="clear" w:pos="9638"/>
        <w:tab w:val="right" w:pos="9923"/>
      </w:tabs>
      <w:spacing w:after="60"/>
      <w:ind w:right="-286"/>
      <w:jc w:val="right"/>
      <w:rPr>
        <w:sz w:val="12"/>
      </w:rPr>
    </w:pPr>
    <w:r w:rsidRPr="00212452">
      <w:rPr>
        <w:sz w:val="12"/>
      </w:rPr>
      <w:t>Российская Федерация</w:t>
    </w:r>
  </w:p>
  <w:p w:rsidR="007575D3" w:rsidRPr="00212452" w:rsidRDefault="007575D3" w:rsidP="007575D3">
    <w:pPr>
      <w:pStyle w:val="Footer"/>
      <w:tabs>
        <w:tab w:val="clear" w:pos="9638"/>
        <w:tab w:val="right" w:pos="9923"/>
      </w:tabs>
      <w:spacing w:after="60"/>
      <w:ind w:right="-286"/>
      <w:jc w:val="right"/>
      <w:rPr>
        <w:sz w:val="12"/>
      </w:rPr>
    </w:pPr>
    <w:r w:rsidRPr="00212452">
      <w:rPr>
        <w:sz w:val="12"/>
      </w:rPr>
      <w:t>127051, Москва</w:t>
    </w:r>
  </w:p>
  <w:p w:rsidR="007575D3" w:rsidRPr="00212452" w:rsidRDefault="007575D3" w:rsidP="007575D3">
    <w:pPr>
      <w:pStyle w:val="Footer"/>
      <w:tabs>
        <w:tab w:val="clear" w:pos="9638"/>
        <w:tab w:val="right" w:pos="9923"/>
      </w:tabs>
      <w:spacing w:after="60"/>
      <w:ind w:right="-286"/>
      <w:jc w:val="right"/>
      <w:rPr>
        <w:sz w:val="12"/>
      </w:rPr>
    </w:pPr>
    <w:r w:rsidRPr="00212452">
      <w:rPr>
        <w:sz w:val="12"/>
      </w:rPr>
      <w:t>Садовая-Самотечная ул., 24/27</w:t>
    </w:r>
  </w:p>
  <w:p w:rsidR="007575D3" w:rsidRPr="00212452" w:rsidRDefault="007575D3" w:rsidP="007575D3">
    <w:pPr>
      <w:pStyle w:val="Footer"/>
      <w:tabs>
        <w:tab w:val="clear" w:pos="9638"/>
        <w:tab w:val="right" w:pos="9923"/>
      </w:tabs>
      <w:spacing w:after="60"/>
      <w:ind w:right="-286"/>
      <w:jc w:val="right"/>
      <w:rPr>
        <w:sz w:val="12"/>
      </w:rPr>
    </w:pPr>
    <w:r w:rsidRPr="00212452">
      <w:rPr>
        <w:sz w:val="12"/>
      </w:rPr>
      <w:t>тел.: 495 775 49 00</w:t>
    </w:r>
  </w:p>
  <w:p w:rsidR="00D04343" w:rsidRPr="007575D3" w:rsidRDefault="007575D3" w:rsidP="007575D3">
    <w:pPr>
      <w:pStyle w:val="Footer"/>
      <w:tabs>
        <w:tab w:val="clear" w:pos="9638"/>
        <w:tab w:val="right" w:pos="9923"/>
      </w:tabs>
      <w:spacing w:after="60"/>
      <w:ind w:right="-286"/>
      <w:jc w:val="right"/>
    </w:pPr>
    <w:r w:rsidRPr="00212452">
      <w:rPr>
        <w:sz w:val="12"/>
      </w:rPr>
      <w:t>факс: 495 775 49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15" w:rsidRDefault="00CE5515">
      <w:r>
        <w:separator/>
      </w:r>
    </w:p>
  </w:footnote>
  <w:footnote w:type="continuationSeparator" w:id="0">
    <w:p w:rsidR="00CE5515" w:rsidRDefault="00CE5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343" w:rsidRPr="007575D3" w:rsidRDefault="007575D3" w:rsidP="007575D3">
    <w:pPr>
      <w:pStyle w:val="Header"/>
    </w:pPr>
    <w:r w:rsidRPr="007575D3">
      <w:rPr>
        <w:noProof/>
        <w:lang w:eastAsia="zh-CN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2801871</wp:posOffset>
          </wp:positionH>
          <wp:positionV relativeFrom="paragraph">
            <wp:posOffset>405897</wp:posOffset>
          </wp:positionV>
          <wp:extent cx="4009743" cy="4436198"/>
          <wp:effectExtent l="19050" t="0" r="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09743" cy="44361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343" w:rsidRPr="0056029E" w:rsidRDefault="007575D3">
    <w:pPr>
      <w:pStyle w:val="Header"/>
      <w:rPr>
        <w:b/>
        <w:sz w:val="12"/>
      </w:rPr>
    </w:pPr>
    <w:r>
      <w:rPr>
        <w:b/>
        <w:noProof/>
        <w:sz w:val="12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2649471</wp:posOffset>
          </wp:positionH>
          <wp:positionV relativeFrom="paragraph">
            <wp:posOffset>398352</wp:posOffset>
          </wp:positionV>
          <wp:extent cx="4009743" cy="4436198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09743" cy="44361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1AF2"/>
    <w:multiLevelType w:val="hybridMultilevel"/>
    <w:tmpl w:val="E318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6B77"/>
    <w:multiLevelType w:val="hybridMultilevel"/>
    <w:tmpl w:val="151A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4431B"/>
    <w:multiLevelType w:val="hybridMultilevel"/>
    <w:tmpl w:val="424C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8580D"/>
    <w:multiLevelType w:val="hybridMultilevel"/>
    <w:tmpl w:val="77C64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95809"/>
    <w:multiLevelType w:val="hybridMultilevel"/>
    <w:tmpl w:val="153260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9A5F99"/>
    <w:multiLevelType w:val="hybridMultilevel"/>
    <w:tmpl w:val="731C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6522A"/>
    <w:multiLevelType w:val="hybridMultilevel"/>
    <w:tmpl w:val="4AAC198C"/>
    <w:lvl w:ilvl="0" w:tplc="523C41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113C1"/>
    <w:multiLevelType w:val="hybridMultilevel"/>
    <w:tmpl w:val="C6BE079A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ato" w:val="2013-01-24"/>
    <w:docVar w:name="Doktype" w:val="좴櫛ᡐʸp "/>
    <w:docVar w:name="legocomp" w:val="Billund"/>
    <w:docVar w:name="Sprog1" w:val="1030"/>
  </w:docVars>
  <w:rsids>
    <w:rsidRoot w:val="00EF1EF0"/>
    <w:rsid w:val="000039D9"/>
    <w:rsid w:val="00007FA5"/>
    <w:rsid w:val="000112D7"/>
    <w:rsid w:val="00013677"/>
    <w:rsid w:val="00020E8C"/>
    <w:rsid w:val="0002128C"/>
    <w:rsid w:val="00026CD3"/>
    <w:rsid w:val="00036979"/>
    <w:rsid w:val="00037693"/>
    <w:rsid w:val="00043DCF"/>
    <w:rsid w:val="000478B7"/>
    <w:rsid w:val="000528A2"/>
    <w:rsid w:val="00086981"/>
    <w:rsid w:val="0009345D"/>
    <w:rsid w:val="000B3540"/>
    <w:rsid w:val="000B4CEF"/>
    <w:rsid w:val="000B66D1"/>
    <w:rsid w:val="000C26F0"/>
    <w:rsid w:val="00106B18"/>
    <w:rsid w:val="00131934"/>
    <w:rsid w:val="001373B2"/>
    <w:rsid w:val="0013787A"/>
    <w:rsid w:val="001446FF"/>
    <w:rsid w:val="00150F81"/>
    <w:rsid w:val="00187F8A"/>
    <w:rsid w:val="001A3D36"/>
    <w:rsid w:val="001A62BC"/>
    <w:rsid w:val="001A7934"/>
    <w:rsid w:val="001B735A"/>
    <w:rsid w:val="001C2D27"/>
    <w:rsid w:val="001C3332"/>
    <w:rsid w:val="001C61B4"/>
    <w:rsid w:val="001D5982"/>
    <w:rsid w:val="001F0CA7"/>
    <w:rsid w:val="001F41F1"/>
    <w:rsid w:val="001F681D"/>
    <w:rsid w:val="00205198"/>
    <w:rsid w:val="00212452"/>
    <w:rsid w:val="00227090"/>
    <w:rsid w:val="00235327"/>
    <w:rsid w:val="00243EA8"/>
    <w:rsid w:val="0024573C"/>
    <w:rsid w:val="002557E2"/>
    <w:rsid w:val="002876E9"/>
    <w:rsid w:val="002B29EC"/>
    <w:rsid w:val="002D66CC"/>
    <w:rsid w:val="002E7011"/>
    <w:rsid w:val="002F5B53"/>
    <w:rsid w:val="00332DB1"/>
    <w:rsid w:val="0034441B"/>
    <w:rsid w:val="00344E8A"/>
    <w:rsid w:val="00362BE4"/>
    <w:rsid w:val="003712B0"/>
    <w:rsid w:val="0037313E"/>
    <w:rsid w:val="003B2AC3"/>
    <w:rsid w:val="003D2BAC"/>
    <w:rsid w:val="003E1E01"/>
    <w:rsid w:val="003E3911"/>
    <w:rsid w:val="0040592F"/>
    <w:rsid w:val="00445939"/>
    <w:rsid w:val="00450DEE"/>
    <w:rsid w:val="004559D2"/>
    <w:rsid w:val="00455CB4"/>
    <w:rsid w:val="00477FD0"/>
    <w:rsid w:val="0048046E"/>
    <w:rsid w:val="00493609"/>
    <w:rsid w:val="004945FE"/>
    <w:rsid w:val="004D3BF1"/>
    <w:rsid w:val="00520478"/>
    <w:rsid w:val="005263A8"/>
    <w:rsid w:val="005423B3"/>
    <w:rsid w:val="0056029E"/>
    <w:rsid w:val="00563C05"/>
    <w:rsid w:val="00571F00"/>
    <w:rsid w:val="005829E3"/>
    <w:rsid w:val="005B7335"/>
    <w:rsid w:val="005C4696"/>
    <w:rsid w:val="005D3B10"/>
    <w:rsid w:val="005D4841"/>
    <w:rsid w:val="005D4E5B"/>
    <w:rsid w:val="005E782C"/>
    <w:rsid w:val="00607091"/>
    <w:rsid w:val="00641AED"/>
    <w:rsid w:val="006510CA"/>
    <w:rsid w:val="00652C82"/>
    <w:rsid w:val="006648AD"/>
    <w:rsid w:val="00677945"/>
    <w:rsid w:val="006850B5"/>
    <w:rsid w:val="00692AC1"/>
    <w:rsid w:val="0069779D"/>
    <w:rsid w:val="006A7C92"/>
    <w:rsid w:val="006B025E"/>
    <w:rsid w:val="006C03DB"/>
    <w:rsid w:val="00700AFE"/>
    <w:rsid w:val="00715F29"/>
    <w:rsid w:val="00716A1C"/>
    <w:rsid w:val="00722C89"/>
    <w:rsid w:val="00731D47"/>
    <w:rsid w:val="00736624"/>
    <w:rsid w:val="007575D3"/>
    <w:rsid w:val="007603CE"/>
    <w:rsid w:val="007608C6"/>
    <w:rsid w:val="007618FA"/>
    <w:rsid w:val="00770DFF"/>
    <w:rsid w:val="00774E6C"/>
    <w:rsid w:val="00790C07"/>
    <w:rsid w:val="007922A1"/>
    <w:rsid w:val="007B2CCC"/>
    <w:rsid w:val="007C496B"/>
    <w:rsid w:val="007E4A9E"/>
    <w:rsid w:val="00810F49"/>
    <w:rsid w:val="00814AD2"/>
    <w:rsid w:val="00817AED"/>
    <w:rsid w:val="00853560"/>
    <w:rsid w:val="00860374"/>
    <w:rsid w:val="00861910"/>
    <w:rsid w:val="00861C13"/>
    <w:rsid w:val="008623CB"/>
    <w:rsid w:val="008645CE"/>
    <w:rsid w:val="00890330"/>
    <w:rsid w:val="008961E3"/>
    <w:rsid w:val="008B1FB4"/>
    <w:rsid w:val="008B3F3C"/>
    <w:rsid w:val="008C1D1C"/>
    <w:rsid w:val="008D3D09"/>
    <w:rsid w:val="00922BB1"/>
    <w:rsid w:val="00923EC9"/>
    <w:rsid w:val="009346A9"/>
    <w:rsid w:val="009412DB"/>
    <w:rsid w:val="00954A50"/>
    <w:rsid w:val="00955298"/>
    <w:rsid w:val="00955424"/>
    <w:rsid w:val="00985C37"/>
    <w:rsid w:val="00990382"/>
    <w:rsid w:val="009B527A"/>
    <w:rsid w:val="009B74D3"/>
    <w:rsid w:val="00A02D7A"/>
    <w:rsid w:val="00A2542F"/>
    <w:rsid w:val="00A438DB"/>
    <w:rsid w:val="00AA092F"/>
    <w:rsid w:val="00AA0EF0"/>
    <w:rsid w:val="00AA4FE6"/>
    <w:rsid w:val="00AB0766"/>
    <w:rsid w:val="00AB0E99"/>
    <w:rsid w:val="00AB45FF"/>
    <w:rsid w:val="00AB64E2"/>
    <w:rsid w:val="00AD5C99"/>
    <w:rsid w:val="00B20472"/>
    <w:rsid w:val="00B206D1"/>
    <w:rsid w:val="00B357B5"/>
    <w:rsid w:val="00B53ACE"/>
    <w:rsid w:val="00B54223"/>
    <w:rsid w:val="00B60E1D"/>
    <w:rsid w:val="00B63427"/>
    <w:rsid w:val="00B85751"/>
    <w:rsid w:val="00B92E3D"/>
    <w:rsid w:val="00BA1CBA"/>
    <w:rsid w:val="00BD65D9"/>
    <w:rsid w:val="00BF3FEB"/>
    <w:rsid w:val="00BF75C6"/>
    <w:rsid w:val="00C14C48"/>
    <w:rsid w:val="00C275A6"/>
    <w:rsid w:val="00C456A9"/>
    <w:rsid w:val="00C51901"/>
    <w:rsid w:val="00C51A55"/>
    <w:rsid w:val="00C576E8"/>
    <w:rsid w:val="00C5796E"/>
    <w:rsid w:val="00C75C7D"/>
    <w:rsid w:val="00CA3FCF"/>
    <w:rsid w:val="00CB59BA"/>
    <w:rsid w:val="00CB7BFD"/>
    <w:rsid w:val="00CC7432"/>
    <w:rsid w:val="00CD1AA0"/>
    <w:rsid w:val="00CE5515"/>
    <w:rsid w:val="00D01274"/>
    <w:rsid w:val="00D04343"/>
    <w:rsid w:val="00D274D7"/>
    <w:rsid w:val="00D3545C"/>
    <w:rsid w:val="00DA6A43"/>
    <w:rsid w:val="00DC45F1"/>
    <w:rsid w:val="00DD387F"/>
    <w:rsid w:val="00DD5C65"/>
    <w:rsid w:val="00DE0024"/>
    <w:rsid w:val="00E01DD2"/>
    <w:rsid w:val="00E06851"/>
    <w:rsid w:val="00E11FB2"/>
    <w:rsid w:val="00E301AD"/>
    <w:rsid w:val="00E454A7"/>
    <w:rsid w:val="00E475FC"/>
    <w:rsid w:val="00E65D2D"/>
    <w:rsid w:val="00E877F1"/>
    <w:rsid w:val="00EA08A0"/>
    <w:rsid w:val="00EC1C59"/>
    <w:rsid w:val="00ED126D"/>
    <w:rsid w:val="00EE0B03"/>
    <w:rsid w:val="00EF1EF0"/>
    <w:rsid w:val="00EF30B0"/>
    <w:rsid w:val="00F34936"/>
    <w:rsid w:val="00F44A9F"/>
    <w:rsid w:val="00F45AFF"/>
    <w:rsid w:val="00F45C92"/>
    <w:rsid w:val="00F56130"/>
    <w:rsid w:val="00F91B27"/>
    <w:rsid w:val="00FA0825"/>
    <w:rsid w:val="00FA5998"/>
    <w:rsid w:val="00FB4686"/>
    <w:rsid w:val="00FC5A23"/>
    <w:rsid w:val="00FD6318"/>
    <w:rsid w:val="00FE3861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303DC4-9C07-4C18-AFD1-3FED1D3D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halet-LondonNineteenSixty" w:eastAsia="Times New Roman" w:hAnsi="Chalet-LondonNineteenSixty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5D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0112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112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112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12D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0112D7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link w:val="BodyTextChar"/>
    <w:rsid w:val="006510CA"/>
    <w:pPr>
      <w:tabs>
        <w:tab w:val="left" w:pos="7720"/>
      </w:tabs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6510CA"/>
    <w:rPr>
      <w:rFonts w:ascii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40592F"/>
    <w:pPr>
      <w:ind w:left="720"/>
    </w:pPr>
    <w:rPr>
      <w:rFonts w:ascii="Calibri" w:hAnsi="Calibri"/>
      <w:lang w:eastAsia="ru-RU"/>
    </w:rPr>
  </w:style>
  <w:style w:type="character" w:styleId="Hyperlink">
    <w:name w:val="Hyperlink"/>
    <w:basedOn w:val="DefaultParagraphFont"/>
    <w:uiPriority w:val="99"/>
    <w:unhideWhenUsed/>
    <w:rsid w:val="00736624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7575D3"/>
    <w:rPr>
      <w:b/>
      <w:bCs/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E877F1"/>
    <w:rPr>
      <w:rFonts w:ascii="Cambria" w:eastAsia="MS Mincho" w:hAnsi="Cambria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87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ussia@LEGO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Russia@LEG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ublic\office\LEGO%20Templates%20VISTA\Education\Letter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72B29-AF7C-402D-A6FD-AA03CA00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Manager>FAC</Manager>
  <Company>The LEGO Group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dklonoan</dc:creator>
  <dc:description>Mette Boisen, Helle Merete Kristensen, Anja Sølhviid, MC-IHA</dc:description>
  <cp:lastModifiedBy>Jury Virich</cp:lastModifiedBy>
  <cp:revision>5</cp:revision>
  <cp:lastPrinted>2013-08-28T06:06:00Z</cp:lastPrinted>
  <dcterms:created xsi:type="dcterms:W3CDTF">2013-08-28T06:08:00Z</dcterms:created>
  <dcterms:modified xsi:type="dcterms:W3CDTF">2017-01-16T08:48:00Z</dcterms:modified>
  <cp:category>Education</cp:category>
</cp:coreProperties>
</file>